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94A3" w14:textId="77777777" w:rsidR="00E00F96" w:rsidRDefault="00421817">
      <w:pPr>
        <w:pStyle w:val="Standard"/>
        <w:jc w:val="center"/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PREFEITURA MUNICIPAL DE RESTINGA</w:t>
      </w:r>
    </w:p>
    <w:p w14:paraId="53EFF1A7" w14:textId="77777777" w:rsidR="00E00F96" w:rsidRDefault="0042181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0B166" wp14:editId="6FC26FD1">
            <wp:simplePos x="0" y="0"/>
            <wp:positionH relativeFrom="column">
              <wp:posOffset>85679</wp:posOffset>
            </wp:positionH>
            <wp:positionV relativeFrom="paragraph">
              <wp:posOffset>-190442</wp:posOffset>
            </wp:positionV>
            <wp:extent cx="1009799" cy="1092954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883617521" name="Imagem 573631944" descr="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799" cy="1092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16759A" w14:textId="77777777" w:rsidR="00E00F96" w:rsidRDefault="0042181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CNPJ: 45.318.581/0001-42</w:t>
      </w:r>
    </w:p>
    <w:p w14:paraId="73AA57EE" w14:textId="77777777" w:rsidR="00E00F96" w:rsidRDefault="00421817">
      <w:pPr>
        <w:pStyle w:val="Standard"/>
        <w:tabs>
          <w:tab w:val="left" w:pos="765"/>
          <w:tab w:val="left" w:pos="3405"/>
        </w:tabs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>Cardápio período integral(municipal) 1 a 3 anos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290"/>
        <w:gridCol w:w="1311"/>
        <w:gridCol w:w="286"/>
        <w:gridCol w:w="1022"/>
        <w:gridCol w:w="868"/>
        <w:gridCol w:w="442"/>
        <w:gridCol w:w="1307"/>
        <w:gridCol w:w="140"/>
        <w:gridCol w:w="1169"/>
        <w:gridCol w:w="719"/>
        <w:gridCol w:w="585"/>
        <w:gridCol w:w="1306"/>
      </w:tblGrid>
      <w:tr w:rsidR="00E00F96" w14:paraId="138FB7ED" w14:textId="7777777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2E22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C51D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0CD0BF8E" w14:textId="77777777" w:rsidR="00E00F96" w:rsidRDefault="002D0F5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02</w:t>
            </w:r>
            <w:r w:rsidR="00421817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421817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3F517225" w14:textId="77777777" w:rsidR="00E00F96" w:rsidRDefault="00E00F96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BAD3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0ED01223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03/0</w:t>
            </w:r>
            <w:r w:rsidR="002D0F5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5F548841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00A7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6B1D4BF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04/0</w:t>
            </w:r>
            <w:r w:rsidR="002D0F5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6F3B6133" w14:textId="77777777" w:rsidR="00E00F96" w:rsidRDefault="00E00F96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DC1C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0C64FE4F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05/0</w:t>
            </w:r>
            <w:r w:rsidR="002D0F5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197CD1E7" w14:textId="77777777" w:rsidR="00E00F96" w:rsidRDefault="00E00F96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3D0B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196BBCB2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06/0</w:t>
            </w:r>
            <w:r w:rsidR="002D0F5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5532A924" w14:textId="77777777" w:rsidR="00E00F96" w:rsidRDefault="00E00F96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E00F96" w14:paraId="230995D7" w14:textId="77777777">
        <w:trPr>
          <w:trHeight w:val="77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BD84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303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 fórmula infantil)</w:t>
            </w:r>
          </w:p>
          <w:p w14:paraId="7F53AD5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 + biscoito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4E1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0D1911B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integral)+pão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232E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06B452F0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integral)+ biscoito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6FA4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466DD818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integral)+pão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F1A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6ECF555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integral)+pão</w:t>
            </w:r>
          </w:p>
        </w:tc>
      </w:tr>
      <w:tr w:rsidR="00E00F96" w14:paraId="5ED78E2E" w14:textId="77777777">
        <w:trPr>
          <w:trHeight w:val="838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2B9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manhã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8C4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Laranja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AD99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Maça </w:t>
            </w:r>
          </w:p>
          <w:p w14:paraId="09189676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D21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Banana </w:t>
            </w:r>
          </w:p>
          <w:p w14:paraId="2A993A37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12BE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Melancia</w:t>
            </w:r>
          </w:p>
          <w:p w14:paraId="67EAD6CB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066F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Mexerica</w:t>
            </w:r>
          </w:p>
          <w:p w14:paraId="07E69E41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551D37E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F2B653D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F96" w14:paraId="79A61AEF" w14:textId="77777777">
        <w:trPr>
          <w:trHeight w:val="126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5D5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6DE6C7C3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498A6DCA" w14:textId="77777777" w:rsidR="00E00F96" w:rsidRDefault="00E00F96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23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Arroz branco</w:t>
            </w:r>
          </w:p>
          <w:p w14:paraId="229C3EB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Feijão </w:t>
            </w:r>
          </w:p>
          <w:p w14:paraId="5F1F2F60" w14:textId="77777777" w:rsidR="00421817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Cuscuz de frango</w:t>
            </w:r>
          </w:p>
          <w:p w14:paraId="4A694C7E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56B7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Arroz</w:t>
            </w:r>
          </w:p>
          <w:p w14:paraId="0913754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Feijão</w:t>
            </w:r>
          </w:p>
          <w:p w14:paraId="4A86497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batata c/carne moída</w:t>
            </w:r>
          </w:p>
          <w:p w14:paraId="1CBCD73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Salada de repolho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E87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Arroz</w:t>
            </w:r>
          </w:p>
          <w:p w14:paraId="12773A7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Feijão</w:t>
            </w:r>
          </w:p>
          <w:p w14:paraId="030B24B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frango em cubos +cenoura</w:t>
            </w:r>
          </w:p>
          <w:p w14:paraId="5D8CB53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9096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Arroz</w:t>
            </w:r>
          </w:p>
          <w:p w14:paraId="6887D5A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Feijão</w:t>
            </w:r>
          </w:p>
          <w:p w14:paraId="3E1B8D88" w14:textId="77777777" w:rsidR="00E00F96" w:rsidRPr="00421817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2181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Mandioquinha salsa c/carne bovina em cu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bos</w:t>
            </w:r>
          </w:p>
          <w:p w14:paraId="4211608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Salada de alface</w:t>
            </w:r>
          </w:p>
          <w:p w14:paraId="2FB1689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8C18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Arroz</w:t>
            </w:r>
          </w:p>
          <w:p w14:paraId="23DC5381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Feijão</w:t>
            </w:r>
          </w:p>
          <w:p w14:paraId="567C4D16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Macarrão c/carne moída</w:t>
            </w:r>
          </w:p>
        </w:tc>
      </w:tr>
      <w:tr w:rsidR="00E00F96" w14:paraId="3493952B" w14:textId="77777777">
        <w:trPr>
          <w:trHeight w:val="126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29C6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80F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Maça </w:t>
            </w:r>
          </w:p>
          <w:p w14:paraId="3896B309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220F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Banana 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5F5B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Laranja</w:t>
            </w:r>
          </w:p>
          <w:p w14:paraId="571911F4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7D2AD0E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F61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Mexerica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6C1B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Melancia</w:t>
            </w:r>
          </w:p>
          <w:p w14:paraId="07E34325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0F96" w14:paraId="7D005F29" w14:textId="77777777">
        <w:trPr>
          <w:trHeight w:val="34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6B57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35F89E7B" w14:textId="77777777" w:rsidR="00E00F96" w:rsidRDefault="00E00F96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9F2A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c/ carne moída</w:t>
            </w:r>
          </w:p>
          <w:p w14:paraId="66BAD6DC" w14:textId="77777777" w:rsidR="00E00F96" w:rsidRDefault="00421817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Suco de polpa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B680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Sopa de legumes e carne 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1AA7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ave maria a bolonhesa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3D73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Polenta c/carne bovina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5B3E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c/carne frango desfiada</w:t>
            </w:r>
          </w:p>
          <w:p w14:paraId="48F513AB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Suco de polpa</w:t>
            </w:r>
          </w:p>
        </w:tc>
      </w:tr>
      <w:tr w:rsidR="00E00F96" w14:paraId="11A65ECD" w14:textId="77777777">
        <w:trPr>
          <w:trHeight w:val="565"/>
        </w:trPr>
        <w:tc>
          <w:tcPr>
            <w:tcW w:w="104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922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Composição nutricional( média semanal)</w:t>
            </w:r>
          </w:p>
        </w:tc>
      </w:tr>
      <w:tr w:rsidR="00E00F96" w14:paraId="3EF467B6" w14:textId="77777777">
        <w:trPr>
          <w:trHeight w:val="38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8B48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1476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7820BB6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0B4D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21385B5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242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41BC551F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556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1A4A899D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0D00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3C957EF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560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6F32F5A7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0C1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666C084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E00F96" w14:paraId="2F5CA49D" w14:textId="77777777">
        <w:trPr>
          <w:trHeight w:val="380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9034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E1A0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115(g)</w:t>
            </w:r>
          </w:p>
          <w:p w14:paraId="20377C96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59(VET)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489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22(g)</w:t>
            </w:r>
          </w:p>
          <w:p w14:paraId="77F4378B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11%(VET)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D145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25(g)</w:t>
            </w:r>
          </w:p>
          <w:p w14:paraId="008034FD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7732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963A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04F0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B2D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5,1</w:t>
            </w:r>
          </w:p>
        </w:tc>
      </w:tr>
      <w:tr w:rsidR="00E00F96" w14:paraId="71540298" w14:textId="77777777">
        <w:trPr>
          <w:trHeight w:val="1701"/>
        </w:trPr>
        <w:tc>
          <w:tcPr>
            <w:tcW w:w="104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D568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*este cardápio poderá sofrer alterações definidas pela nutricionista responsável</w:t>
            </w:r>
          </w:p>
          <w:p w14:paraId="49BEBD5D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**as frutas e verduras serão fornecidas conforme a safra e entrega dos fornecedores</w:t>
            </w:r>
          </w:p>
          <w:p w14:paraId="357376AC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299C6ED1" w14:textId="77777777" w:rsidR="00E00F96" w:rsidRDefault="00421817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3EF463AD" w14:textId="77777777" w:rsidR="00E00F96" w:rsidRDefault="00E00F96">
      <w:pPr>
        <w:pStyle w:val="Standard"/>
      </w:pPr>
    </w:p>
    <w:sectPr w:rsidR="00E00F9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1CD3" w14:textId="77777777" w:rsidR="00A612B1" w:rsidRDefault="00A612B1">
      <w:r>
        <w:separator/>
      </w:r>
    </w:p>
  </w:endnote>
  <w:endnote w:type="continuationSeparator" w:id="0">
    <w:p w14:paraId="4A1135CD" w14:textId="77777777" w:rsidR="00A612B1" w:rsidRDefault="00A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0EDC" w14:textId="77777777" w:rsidR="00A612B1" w:rsidRDefault="00A612B1">
      <w:r>
        <w:rPr>
          <w:color w:val="000000"/>
        </w:rPr>
        <w:separator/>
      </w:r>
    </w:p>
  </w:footnote>
  <w:footnote w:type="continuationSeparator" w:id="0">
    <w:p w14:paraId="67DC5E2D" w14:textId="77777777" w:rsidR="00A612B1" w:rsidRDefault="00A6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37D4B"/>
    <w:multiLevelType w:val="multilevel"/>
    <w:tmpl w:val="E3A266A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7733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B1"/>
    <w:rsid w:val="002D0F57"/>
    <w:rsid w:val="00421817"/>
    <w:rsid w:val="00A612B1"/>
    <w:rsid w:val="00B9741F"/>
    <w:rsid w:val="00C04F97"/>
    <w:rsid w:val="00E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C30A"/>
  <w15:docId w15:val="{535548CF-7D98-4B72-A34A-6587F608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F" w:hAnsi="Calibri" w:cs="F"/>
        <w:sz w:val="22"/>
        <w:szCs w:val="22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dapio%20de%201%20a%203%20anos%20jun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cardapio de 1 a 3 anos junho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Andréia</dc:creator>
  <cp:lastModifiedBy>Márcia Andréia</cp:lastModifiedBy>
  <cp:revision>1</cp:revision>
  <dcterms:created xsi:type="dcterms:W3CDTF">2025-06-02T01:23:00Z</dcterms:created>
  <dcterms:modified xsi:type="dcterms:W3CDTF">2025-06-02T01:24:00Z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